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A216" w14:textId="7E7F0DEA" w:rsidR="009D5848" w:rsidRPr="0059442F" w:rsidRDefault="00355E68" w:rsidP="00E55D63">
      <w:pPr>
        <w:ind w:left="720"/>
        <w:rPr>
          <w:rFonts w:ascii="Arial" w:hAnsi="Arial" w:cs="Arial"/>
          <w:sz w:val="13"/>
          <w:szCs w:val="13"/>
          <w:lang w:val="nb-NO"/>
        </w:rPr>
      </w:pPr>
      <w:r w:rsidRPr="0059442F">
        <w:rPr>
          <w:rFonts w:ascii="Arial" w:hAnsi="Arial" w:cs="Arial"/>
          <w:sz w:val="48"/>
          <w:szCs w:val="48"/>
          <w:lang w:val="nb-NO"/>
        </w:rPr>
        <w:t xml:space="preserve">Søknad </w:t>
      </w:r>
      <w:r w:rsidR="00987709" w:rsidRPr="0059442F">
        <w:rPr>
          <w:rFonts w:ascii="Arial" w:hAnsi="Arial" w:cs="Arial"/>
          <w:sz w:val="48"/>
          <w:szCs w:val="48"/>
          <w:lang w:val="nb-NO"/>
        </w:rPr>
        <w:t>nasjonale</w:t>
      </w:r>
      <w:r w:rsidR="00B9388E" w:rsidRPr="0059442F">
        <w:rPr>
          <w:rFonts w:ascii="Arial" w:hAnsi="Arial" w:cs="Arial"/>
          <w:sz w:val="48"/>
          <w:szCs w:val="48"/>
          <w:lang w:val="nb-NO"/>
        </w:rPr>
        <w:t xml:space="preserve"> </w:t>
      </w:r>
      <w:r w:rsidRPr="0059442F">
        <w:rPr>
          <w:rFonts w:ascii="Arial" w:hAnsi="Arial" w:cs="Arial"/>
          <w:sz w:val="48"/>
          <w:szCs w:val="48"/>
          <w:lang w:val="nb-NO"/>
        </w:rPr>
        <w:t xml:space="preserve">konkurranser </w:t>
      </w:r>
      <w:r w:rsidR="00E55D63" w:rsidRPr="0059442F">
        <w:rPr>
          <w:rFonts w:ascii="Arial" w:hAnsi="Arial" w:cs="Arial"/>
          <w:sz w:val="48"/>
          <w:szCs w:val="48"/>
          <w:lang w:val="nb-NO"/>
        </w:rPr>
        <w:t>RSM</w:t>
      </w:r>
    </w:p>
    <w:p w14:paraId="0A5ED1BF" w14:textId="77777777" w:rsidR="00265CBE" w:rsidRPr="0059442F" w:rsidRDefault="00265CBE" w:rsidP="00265CBE">
      <w:pPr>
        <w:rPr>
          <w:rFonts w:ascii="Arial" w:hAnsi="Arial" w:cs="Arial"/>
          <w:sz w:val="20"/>
          <w:szCs w:val="20"/>
          <w:lang w:val="nb-NO"/>
        </w:rPr>
      </w:pPr>
    </w:p>
    <w:p w14:paraId="244048A8" w14:textId="690F385D" w:rsidR="003F5484" w:rsidRPr="0059442F" w:rsidRDefault="00E55D63" w:rsidP="00265CBE">
      <w:pPr>
        <w:rPr>
          <w:rFonts w:ascii="Arial" w:hAnsi="Arial" w:cs="Arial"/>
          <w:sz w:val="20"/>
          <w:szCs w:val="20"/>
          <w:lang w:val="nb-NO"/>
        </w:rPr>
      </w:pPr>
      <w:r w:rsidRPr="0059442F">
        <w:rPr>
          <w:rFonts w:ascii="Arial" w:hAnsi="Arial" w:cs="Arial"/>
          <w:b/>
          <w:bCs/>
          <w:sz w:val="20"/>
          <w:szCs w:val="20"/>
          <w:lang w:val="nb-NO"/>
        </w:rPr>
        <w:t xml:space="preserve">Søknadsskjema fylles ut og sendes til </w:t>
      </w:r>
      <w:hyperlink r:id="rId10" w:history="1">
        <w:r w:rsidRPr="0059442F">
          <w:rPr>
            <w:rStyle w:val="Hyperkobling"/>
            <w:rFonts w:ascii="Arial" w:hAnsi="Arial" w:cs="Arial"/>
            <w:b/>
            <w:bCs/>
            <w:sz w:val="20"/>
            <w:szCs w:val="20"/>
            <w:lang w:val="nb-NO"/>
          </w:rPr>
          <w:t>nmf@nmfsport.no</w:t>
        </w:r>
      </w:hyperlink>
      <w:r w:rsidRPr="0059442F">
        <w:rPr>
          <w:rFonts w:ascii="Arial" w:hAnsi="Arial" w:cs="Arial"/>
          <w:b/>
          <w:bCs/>
          <w:sz w:val="20"/>
          <w:szCs w:val="20"/>
          <w:lang w:val="nb-NO"/>
        </w:rPr>
        <w:t xml:space="preserve"> innen frister beskrevet under. </w:t>
      </w:r>
    </w:p>
    <w:p w14:paraId="72A13D50" w14:textId="5D055838" w:rsidR="00265CBE" w:rsidRPr="0059442F" w:rsidRDefault="00265CBE" w:rsidP="00265CBE">
      <w:pPr>
        <w:rPr>
          <w:rFonts w:ascii="Arial" w:hAnsi="Arial" w:cs="Arial"/>
          <w:sz w:val="20"/>
          <w:szCs w:val="20"/>
          <w:lang w:val="nb-NO"/>
        </w:rPr>
      </w:pPr>
      <w:r w:rsidRPr="0059442F">
        <w:rPr>
          <w:rFonts w:ascii="Arial" w:hAnsi="Arial" w:cs="Arial"/>
          <w:i/>
          <w:iCs/>
          <w:sz w:val="20"/>
          <w:szCs w:val="20"/>
          <w:lang w:val="nb-NO"/>
        </w:rPr>
        <w:t xml:space="preserve">For </w:t>
      </w:r>
      <w:proofErr w:type="spellStart"/>
      <w:r w:rsidRPr="0059442F">
        <w:rPr>
          <w:rFonts w:ascii="Arial" w:hAnsi="Arial" w:cs="Arial"/>
          <w:i/>
          <w:iCs/>
          <w:sz w:val="20"/>
          <w:szCs w:val="20"/>
          <w:lang w:val="nb-NO"/>
        </w:rPr>
        <w:t>innesesongen</w:t>
      </w:r>
      <w:proofErr w:type="spellEnd"/>
      <w:r w:rsidRPr="0059442F">
        <w:rPr>
          <w:rFonts w:ascii="Arial" w:hAnsi="Arial" w:cs="Arial"/>
          <w:i/>
          <w:iCs/>
          <w:sz w:val="20"/>
          <w:szCs w:val="20"/>
          <w:lang w:val="nb-NO"/>
        </w:rPr>
        <w:t>: 31.12 året før. For utesesongen: 3</w:t>
      </w:r>
      <w:r w:rsidR="00E55D63" w:rsidRPr="0059442F">
        <w:rPr>
          <w:rFonts w:ascii="Arial" w:hAnsi="Arial" w:cs="Arial"/>
          <w:i/>
          <w:iCs/>
          <w:sz w:val="20"/>
          <w:szCs w:val="20"/>
          <w:lang w:val="nb-NO"/>
        </w:rPr>
        <w:t>0</w:t>
      </w:r>
      <w:r w:rsidRPr="0059442F">
        <w:rPr>
          <w:rFonts w:ascii="Arial" w:hAnsi="Arial" w:cs="Arial"/>
          <w:i/>
          <w:iCs/>
          <w:sz w:val="20"/>
          <w:szCs w:val="20"/>
          <w:lang w:val="nb-NO"/>
        </w:rPr>
        <w:t>.6 året før.</w:t>
      </w:r>
      <w:r w:rsidRPr="0059442F">
        <w:rPr>
          <w:rFonts w:ascii="Arial" w:hAnsi="Arial" w:cs="Arial"/>
          <w:sz w:val="20"/>
          <w:szCs w:val="20"/>
          <w:lang w:val="nb-NO"/>
        </w:rPr>
        <w:t xml:space="preserve"> </w:t>
      </w:r>
    </w:p>
    <w:p w14:paraId="2EBA175B" w14:textId="77777777" w:rsidR="00B90121" w:rsidRPr="0059442F" w:rsidRDefault="00B90121" w:rsidP="008E499F">
      <w:pPr>
        <w:rPr>
          <w:rFonts w:ascii="Arial" w:hAnsi="Arial" w:cs="Arial"/>
          <w:sz w:val="18"/>
          <w:szCs w:val="18"/>
          <w:lang w:val="nb-NO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551"/>
        <w:gridCol w:w="3119"/>
      </w:tblGrid>
      <w:tr w:rsidR="008E499F" w:rsidRPr="0059442F" w14:paraId="1C3C7C06" w14:textId="77777777" w:rsidTr="008C11C6">
        <w:trPr>
          <w:gridAfter w:val="2"/>
          <w:wAfter w:w="5670" w:type="dxa"/>
          <w:trHeight w:val="242"/>
        </w:trPr>
        <w:tc>
          <w:tcPr>
            <w:tcW w:w="3510" w:type="dxa"/>
            <w:shd w:val="clear" w:color="auto" w:fill="808080"/>
            <w:tcMar>
              <w:top w:w="85" w:type="dxa"/>
              <w:bottom w:w="85" w:type="dxa"/>
            </w:tcMar>
            <w:vAlign w:val="center"/>
          </w:tcPr>
          <w:p w14:paraId="341ECA1D" w14:textId="77777777" w:rsidR="008E499F" w:rsidRPr="0059442F" w:rsidRDefault="00355E68" w:rsidP="008E499F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  <w:t>OM SØKER:</w:t>
            </w:r>
          </w:p>
        </w:tc>
      </w:tr>
      <w:tr w:rsidR="00355E68" w:rsidRPr="0059442F" w14:paraId="52854F93" w14:textId="77777777" w:rsidTr="008C11C6">
        <w:tc>
          <w:tcPr>
            <w:tcW w:w="3510" w:type="dxa"/>
            <w:tcMar>
              <w:top w:w="85" w:type="dxa"/>
              <w:bottom w:w="85" w:type="dxa"/>
            </w:tcMar>
          </w:tcPr>
          <w:p w14:paraId="576EC294" w14:textId="77777777" w:rsidR="00355E68" w:rsidRPr="0059442F" w:rsidRDefault="00355E68" w:rsidP="008E499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Navn arrangørklubb: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4F2B7DC8" w14:textId="77777777" w:rsidR="00355E68" w:rsidRPr="0059442F" w:rsidRDefault="00355E68" w:rsidP="004A646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instrText xml:space="preserve"> FORMTEXT </w:instrText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fldChar w:fldCharType="separate"/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fldChar w:fldCharType="end"/>
            </w:r>
            <w:bookmarkEnd w:id="0"/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tab/>
            </w:r>
          </w:p>
        </w:tc>
      </w:tr>
      <w:tr w:rsidR="008D7272" w:rsidRPr="0059442F" w14:paraId="7AD3936B" w14:textId="77777777" w:rsidTr="008C11C6">
        <w:tc>
          <w:tcPr>
            <w:tcW w:w="3510" w:type="dxa"/>
            <w:tcMar>
              <w:top w:w="85" w:type="dxa"/>
              <w:bottom w:w="85" w:type="dxa"/>
            </w:tcMar>
          </w:tcPr>
          <w:p w14:paraId="5F4AA626" w14:textId="77777777" w:rsidR="008D7272" w:rsidRPr="0059442F" w:rsidRDefault="008D7272" w:rsidP="008E499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Bane/anleggsnavn: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4DD4E149" w14:textId="77777777" w:rsidR="008D7272" w:rsidRPr="0059442F" w:rsidRDefault="004A646D" w:rsidP="004F5F8F">
            <w:pPr>
              <w:tabs>
                <w:tab w:val="left" w:pos="1155"/>
              </w:tabs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instrText xml:space="preserve"> FORMTEXT </w:instrText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fldChar w:fldCharType="separate"/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fldChar w:fldCharType="end"/>
            </w:r>
          </w:p>
        </w:tc>
      </w:tr>
      <w:tr w:rsidR="00355E68" w:rsidRPr="0059442F" w14:paraId="71E410E9" w14:textId="77777777" w:rsidTr="008C11C6">
        <w:tc>
          <w:tcPr>
            <w:tcW w:w="3510" w:type="dxa"/>
            <w:tcMar>
              <w:top w:w="85" w:type="dxa"/>
              <w:bottom w:w="85" w:type="dxa"/>
            </w:tcMar>
          </w:tcPr>
          <w:p w14:paraId="21CB7146" w14:textId="77777777" w:rsidR="00355E68" w:rsidRPr="0059442F" w:rsidRDefault="00355E68" w:rsidP="008E499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Kontaktperson: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</w:tcBorders>
            <w:tcMar>
              <w:top w:w="85" w:type="dxa"/>
              <w:bottom w:w="85" w:type="dxa"/>
            </w:tcMar>
          </w:tcPr>
          <w:p w14:paraId="14C55895" w14:textId="77777777" w:rsidR="00355E68" w:rsidRPr="0059442F" w:rsidRDefault="00355E68" w:rsidP="008E499F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fldChar w:fldCharType="begin">
                <w:ffData>
                  <w:name w:val="Tekst3"/>
                  <w:enabled/>
                  <w:calcOnExit w:val="0"/>
                  <w:helpText w:type="text" w:val="Norgesmesterskap, Norges Cup, Krets/regionsmesterskap, Åpent løp, Begrenset løp, Internasjonalt løp (FIM eller UEM approbert)."/>
                  <w:statusText w:type="text" w:val="Trykk F1 for å få hjelp med utfyllingen av dette feltet."/>
                  <w:textInput/>
                </w:ffData>
              </w:fldChar>
            </w:r>
            <w:bookmarkStart w:id="1" w:name="Tekst3"/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instrText xml:space="preserve"> FORMTEXT </w:instrText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fldChar w:fldCharType="separate"/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fldChar w:fldCharType="end"/>
            </w:r>
            <w:bookmarkEnd w:id="1"/>
          </w:p>
        </w:tc>
      </w:tr>
      <w:tr w:rsidR="004A646D" w:rsidRPr="0059442F" w14:paraId="19F29057" w14:textId="77777777" w:rsidTr="008C11C6">
        <w:tc>
          <w:tcPr>
            <w:tcW w:w="3510" w:type="dxa"/>
            <w:tcMar>
              <w:top w:w="85" w:type="dxa"/>
              <w:bottom w:w="85" w:type="dxa"/>
            </w:tcMar>
          </w:tcPr>
          <w:p w14:paraId="5569B11B" w14:textId="77777777" w:rsidR="004A646D" w:rsidRPr="0059442F" w:rsidRDefault="004A646D" w:rsidP="004A646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E-post: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</w:tcBorders>
            <w:tcMar>
              <w:top w:w="85" w:type="dxa"/>
              <w:bottom w:w="85" w:type="dxa"/>
            </w:tcMar>
          </w:tcPr>
          <w:p w14:paraId="52BC3964" w14:textId="77777777" w:rsidR="004A646D" w:rsidRPr="0059442F" w:rsidRDefault="004A646D" w:rsidP="004A646D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instrText xml:space="preserve"> FORMTEXT </w:instrText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fldChar w:fldCharType="separate"/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sz w:val="22"/>
                <w:szCs w:val="22"/>
                <w:lang w:val="nb-NO"/>
              </w:rPr>
              <w:fldChar w:fldCharType="end"/>
            </w:r>
          </w:p>
        </w:tc>
      </w:tr>
      <w:tr w:rsidR="004A646D" w:rsidRPr="0059442F" w14:paraId="70A6296E" w14:textId="77777777" w:rsidTr="008C11C6">
        <w:tc>
          <w:tcPr>
            <w:tcW w:w="3510" w:type="dxa"/>
            <w:tcMar>
              <w:top w:w="85" w:type="dxa"/>
              <w:bottom w:w="85" w:type="dxa"/>
            </w:tcMar>
          </w:tcPr>
          <w:p w14:paraId="09981960" w14:textId="77777777" w:rsidR="004A646D" w:rsidRPr="0059442F" w:rsidRDefault="004A646D" w:rsidP="004A646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Telefon:</w:t>
            </w:r>
          </w:p>
        </w:tc>
        <w:tc>
          <w:tcPr>
            <w:tcW w:w="5670" w:type="dxa"/>
            <w:gridSpan w:val="2"/>
            <w:tcMar>
              <w:top w:w="85" w:type="dxa"/>
              <w:bottom w:w="85" w:type="dxa"/>
            </w:tcMar>
          </w:tcPr>
          <w:p w14:paraId="2B121B18" w14:textId="77777777" w:rsidR="004A646D" w:rsidRPr="0059442F" w:rsidRDefault="004A646D" w:rsidP="004A646D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80"/>
                  <w:enabled/>
                  <w:calcOnExit w:val="0"/>
                  <w:helpText w:type="text" w:val="Format: DD.MM.ÅÅÅÅ"/>
                  <w:statusText w:type="text" w:val="TRYKK F1 FOR HJELP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kst80"/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  <w:bookmarkEnd w:id="2"/>
          </w:p>
        </w:tc>
      </w:tr>
      <w:tr w:rsidR="004A646D" w:rsidRPr="0059442F" w14:paraId="078178A2" w14:textId="77777777" w:rsidTr="008C11C6">
        <w:tc>
          <w:tcPr>
            <w:tcW w:w="3510" w:type="dxa"/>
            <w:tcMar>
              <w:top w:w="85" w:type="dxa"/>
              <w:bottom w:w="85" w:type="dxa"/>
            </w:tcMar>
          </w:tcPr>
          <w:p w14:paraId="31904644" w14:textId="77777777" w:rsidR="004A646D" w:rsidRPr="0059442F" w:rsidRDefault="004A646D" w:rsidP="004A646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Gjennomført «Rent Idrettslag»</w:t>
            </w:r>
          </w:p>
        </w:tc>
        <w:tc>
          <w:tcPr>
            <w:tcW w:w="2551" w:type="dxa"/>
            <w:tcMar>
              <w:top w:w="85" w:type="dxa"/>
              <w:bottom w:w="85" w:type="dxa"/>
            </w:tcMar>
          </w:tcPr>
          <w:p w14:paraId="06E4685D" w14:textId="77777777" w:rsidR="004A646D" w:rsidRPr="0059442F" w:rsidRDefault="004A646D" w:rsidP="004A646D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 w:rsidRPr="0059442F">
              <w:rPr>
                <w:rFonts w:ascii="Arial" w:eastAsia="MS Gothic" w:hAnsi="Arial" w:cs="Arial"/>
              </w:rPr>
              <w:t xml:space="preserve">Ja </w:t>
            </w:r>
            <w:r w:rsidRPr="0059442F">
              <w:rPr>
                <w:rFonts w:ascii="Segoe UI Symbol" w:eastAsia="MS Gothic" w:hAnsi="Segoe UI Symbol" w:cs="Segoe UI Symbol"/>
              </w:rPr>
              <w:t>☐</w:t>
            </w:r>
            <w:r w:rsidRPr="005944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</w:tcPr>
          <w:p w14:paraId="03845A1B" w14:textId="77777777" w:rsidR="004A646D" w:rsidRPr="0059442F" w:rsidRDefault="004A646D" w:rsidP="004A646D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Nei </w:t>
            </w:r>
            <w:r w:rsidRPr="0059442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4A646D" w:rsidRPr="0059442F" w14:paraId="04C89C9C" w14:textId="77777777" w:rsidTr="008C11C6">
        <w:tc>
          <w:tcPr>
            <w:tcW w:w="3510" w:type="dxa"/>
            <w:tcMar>
              <w:top w:w="85" w:type="dxa"/>
              <w:bottom w:w="85" w:type="dxa"/>
            </w:tcMar>
          </w:tcPr>
          <w:p w14:paraId="0CFD8285" w14:textId="77777777" w:rsidR="004A646D" w:rsidRPr="0059442F" w:rsidRDefault="004A646D" w:rsidP="004A646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Tidligere arrangementer</w:t>
            </w:r>
          </w:p>
        </w:tc>
        <w:tc>
          <w:tcPr>
            <w:tcW w:w="2551" w:type="dxa"/>
            <w:tcMar>
              <w:top w:w="85" w:type="dxa"/>
              <w:bottom w:w="85" w:type="dxa"/>
            </w:tcMar>
          </w:tcPr>
          <w:p w14:paraId="7484ED79" w14:textId="77777777" w:rsidR="004A646D" w:rsidRPr="0059442F" w:rsidRDefault="004A646D" w:rsidP="004A646D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Ja </w:t>
            </w:r>
            <w:r w:rsidRPr="0059442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119" w:type="dxa"/>
          </w:tcPr>
          <w:p w14:paraId="2A972DE6" w14:textId="77777777" w:rsidR="004A646D" w:rsidRPr="0059442F" w:rsidRDefault="004A646D" w:rsidP="004A646D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Nei </w:t>
            </w:r>
            <w:r w:rsidRPr="0059442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4A646D" w:rsidRPr="0059442F" w14:paraId="019CD245" w14:textId="77777777" w:rsidTr="008C11C6">
        <w:tc>
          <w:tcPr>
            <w:tcW w:w="3510" w:type="dxa"/>
            <w:tcMar>
              <w:top w:w="85" w:type="dxa"/>
              <w:bottom w:w="85" w:type="dxa"/>
            </w:tcMar>
          </w:tcPr>
          <w:p w14:paraId="1F2CCE29" w14:textId="77777777" w:rsidR="004A646D" w:rsidRPr="0059442F" w:rsidRDefault="004A646D" w:rsidP="004A646D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Cs/>
                <w:sz w:val="22"/>
                <w:szCs w:val="22"/>
                <w:lang w:val="nb-NO"/>
              </w:rPr>
              <w:t>Hvis ja, hvilke</w:t>
            </w:r>
            <w:r w:rsidR="00265CBE" w:rsidRPr="0059442F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 (ila siste 3 år)</w:t>
            </w:r>
            <w:r w:rsidRPr="0059442F">
              <w:rPr>
                <w:rFonts w:ascii="Arial" w:hAnsi="Arial" w:cs="Arial"/>
                <w:bCs/>
                <w:sz w:val="22"/>
                <w:szCs w:val="22"/>
                <w:lang w:val="nb-NO"/>
              </w:rPr>
              <w:t>:</w:t>
            </w:r>
          </w:p>
        </w:tc>
        <w:tc>
          <w:tcPr>
            <w:tcW w:w="5670" w:type="dxa"/>
            <w:gridSpan w:val="2"/>
            <w:tcMar>
              <w:top w:w="85" w:type="dxa"/>
              <w:bottom w:w="85" w:type="dxa"/>
            </w:tcMar>
          </w:tcPr>
          <w:p w14:paraId="14EDCB4C" w14:textId="77777777" w:rsidR="004A646D" w:rsidRPr="0059442F" w:rsidRDefault="004A646D" w:rsidP="004A646D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80"/>
                  <w:enabled/>
                  <w:calcOnExit w:val="0"/>
                  <w:helpText w:type="text" w:val="Format: DD.MM.ÅÅÅÅ"/>
                  <w:statusText w:type="text" w:val="TRYKK F1 FOR HJELP"/>
                  <w:textInput>
                    <w:type w:val="date"/>
                    <w:format w:val="dd.MM.yyyy"/>
                  </w:textInput>
                </w:ffData>
              </w:fldChar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</w:tr>
    </w:tbl>
    <w:p w14:paraId="783B4242" w14:textId="77777777" w:rsidR="00726646" w:rsidRPr="0059442F" w:rsidRDefault="00726646" w:rsidP="008E499F">
      <w:pPr>
        <w:rPr>
          <w:rFonts w:ascii="Arial" w:hAnsi="Arial" w:cs="Arial"/>
          <w:sz w:val="18"/>
          <w:szCs w:val="18"/>
          <w:lang w:val="nb-NO"/>
        </w:rPr>
      </w:pPr>
    </w:p>
    <w:tbl>
      <w:tblPr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712"/>
        <w:gridCol w:w="1984"/>
        <w:gridCol w:w="1930"/>
      </w:tblGrid>
      <w:tr w:rsidR="008E499F" w:rsidRPr="0059442F" w14:paraId="396CAB3A" w14:textId="77777777" w:rsidTr="00E55D63">
        <w:trPr>
          <w:gridAfter w:val="3"/>
          <w:wAfter w:w="6626" w:type="dxa"/>
        </w:trPr>
        <w:tc>
          <w:tcPr>
            <w:tcW w:w="2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808080"/>
            <w:tcMar>
              <w:top w:w="85" w:type="dxa"/>
              <w:bottom w:w="85" w:type="dxa"/>
            </w:tcMar>
            <w:vAlign w:val="center"/>
          </w:tcPr>
          <w:p w14:paraId="1469C9BA" w14:textId="77777777" w:rsidR="008E499F" w:rsidRPr="0059442F" w:rsidRDefault="00355E68" w:rsidP="00D82A89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  <w:t>OM ARRANGEMENT:</w:t>
            </w:r>
          </w:p>
        </w:tc>
      </w:tr>
      <w:tr w:rsidR="003F2193" w:rsidRPr="0059442F" w14:paraId="7A49C7BD" w14:textId="77777777" w:rsidTr="00E55D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8F1B4ED" w14:textId="77777777" w:rsidR="003F2193" w:rsidRPr="0059442F" w:rsidRDefault="00355E68" w:rsidP="00D82A8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Seksjon: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BB6AE4F" w14:textId="28A61CCB" w:rsidR="003F2193" w:rsidRPr="0059442F" w:rsidRDefault="00E55D63" w:rsidP="00D82A8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59442F">
              <w:rPr>
                <w:rFonts w:ascii="Arial" w:hAnsi="Arial" w:cs="Arial"/>
                <w:b/>
                <w:sz w:val="28"/>
                <w:szCs w:val="28"/>
                <w:lang w:val="nb-NO"/>
              </w:rPr>
              <w:t>Radiostyrt Motorsport</w:t>
            </w:r>
          </w:p>
        </w:tc>
      </w:tr>
      <w:tr w:rsidR="00355E68" w:rsidRPr="0059442F" w14:paraId="25F6A8E8" w14:textId="77777777" w:rsidTr="00E55D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B80A2F4" w14:textId="77777777" w:rsidR="00355E68" w:rsidRPr="0059442F" w:rsidRDefault="00355E68" w:rsidP="00D82A8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Gren: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0F8703E" w14:textId="77777777" w:rsidR="00355E68" w:rsidRPr="0059442F" w:rsidRDefault="004A646D" w:rsidP="00D82A8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80"/>
                  <w:enabled/>
                  <w:calcOnExit w:val="0"/>
                  <w:helpText w:type="text" w:val="Format: DD.MM.ÅÅÅÅ"/>
                  <w:statusText w:type="text" w:val="TRYKK F1 FOR HJELP"/>
                  <w:textInput>
                    <w:type w:val="date"/>
                    <w:format w:val="dd.MM.yyyy"/>
                  </w:textInput>
                </w:ffData>
              </w:fldChar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</w:tr>
      <w:tr w:rsidR="00355E68" w:rsidRPr="0059442F" w14:paraId="55A953D0" w14:textId="77777777" w:rsidTr="00E55D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2BA9078" w14:textId="21D0BDDD" w:rsidR="00355E68" w:rsidRPr="0059442F" w:rsidRDefault="00355E68" w:rsidP="00D82A8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Klasse</w:t>
            </w:r>
            <w:r w:rsidR="00BA71BC"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(r)</w:t>
            </w:r>
            <w:r w:rsidR="000A0095">
              <w:rPr>
                <w:rFonts w:ascii="Arial" w:hAnsi="Arial" w:cs="Arial"/>
                <w:b/>
                <w:sz w:val="22"/>
                <w:szCs w:val="22"/>
                <w:lang w:val="nb-NO"/>
              </w:rPr>
              <w:t>: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8D39AC5" w14:textId="6B13EF10" w:rsidR="000A0095" w:rsidRPr="0059442F" w:rsidRDefault="000A0095" w:rsidP="000A009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9442F">
              <w:rPr>
                <w:rFonts w:ascii="Arial" w:hAnsi="Arial" w:cs="Arial"/>
                <w:b/>
              </w:rPr>
              <w:fldChar w:fldCharType="begin">
                <w:ffData>
                  <w:name w:val="Tekst80"/>
                  <w:enabled/>
                  <w:calcOnExit w:val="0"/>
                  <w:helpText w:type="text" w:val="Format: DD.MM.ÅÅÅÅ"/>
                  <w:statusText w:type="text" w:val="TRYKK F1 FOR HJELP"/>
                  <w:textInput>
                    <w:type w:val="date"/>
                    <w:format w:val="dd.MM.yyyy"/>
                  </w:textInput>
                </w:ffData>
              </w:fldChar>
            </w:r>
            <w:r w:rsidRPr="0059442F">
              <w:rPr>
                <w:rFonts w:ascii="Arial" w:hAnsi="Arial" w:cs="Arial"/>
                <w:b/>
              </w:rPr>
              <w:instrText xml:space="preserve"> FORMTEXT </w:instrText>
            </w:r>
            <w:r w:rsidRPr="0059442F">
              <w:rPr>
                <w:rFonts w:ascii="Arial" w:hAnsi="Arial" w:cs="Arial"/>
                <w:b/>
              </w:rPr>
            </w:r>
            <w:r w:rsidRPr="0059442F">
              <w:rPr>
                <w:rFonts w:ascii="Arial" w:hAnsi="Arial" w:cs="Arial"/>
                <w:b/>
              </w:rPr>
              <w:fldChar w:fldCharType="separate"/>
            </w:r>
            <w:r w:rsidRPr="0059442F">
              <w:rPr>
                <w:rFonts w:ascii="Arial" w:hAnsi="Arial" w:cs="Arial"/>
                <w:b/>
                <w:noProof/>
              </w:rPr>
              <w:t> </w:t>
            </w:r>
            <w:r w:rsidRPr="0059442F">
              <w:rPr>
                <w:rFonts w:ascii="Arial" w:hAnsi="Arial" w:cs="Arial"/>
                <w:b/>
                <w:noProof/>
              </w:rPr>
              <w:t> </w:t>
            </w:r>
            <w:r w:rsidRPr="0059442F">
              <w:rPr>
                <w:rFonts w:ascii="Arial" w:hAnsi="Arial" w:cs="Arial"/>
                <w:b/>
                <w:noProof/>
              </w:rPr>
              <w:t> </w:t>
            </w:r>
            <w:r w:rsidRPr="0059442F">
              <w:rPr>
                <w:rFonts w:ascii="Arial" w:hAnsi="Arial" w:cs="Arial"/>
                <w:b/>
                <w:noProof/>
              </w:rPr>
              <w:t> </w:t>
            </w:r>
            <w:r w:rsidRPr="0059442F">
              <w:rPr>
                <w:rFonts w:ascii="Arial" w:hAnsi="Arial" w:cs="Arial"/>
                <w:b/>
                <w:noProof/>
              </w:rPr>
              <w:t> </w:t>
            </w:r>
            <w:r w:rsidRPr="0059442F">
              <w:rPr>
                <w:rFonts w:ascii="Arial" w:hAnsi="Arial" w:cs="Arial"/>
                <w:b/>
              </w:rPr>
              <w:fldChar w:fldCharType="end"/>
            </w:r>
          </w:p>
          <w:p w14:paraId="4A450A4F" w14:textId="28FCEBC3" w:rsidR="00355E68" w:rsidRPr="0059442F" w:rsidRDefault="00355E68" w:rsidP="00E55D63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</w:p>
        </w:tc>
      </w:tr>
      <w:tr w:rsidR="00E55D63" w:rsidRPr="0059442F" w14:paraId="2AF23E0A" w14:textId="77777777" w:rsidTr="00E55D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64AACF3" w14:textId="371A27C8" w:rsidR="00E55D63" w:rsidRPr="0059442F" w:rsidRDefault="00E55D63" w:rsidP="00D82A8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Supportklasse(r):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D9933B" w14:textId="01477624" w:rsidR="00E55D63" w:rsidRPr="0059442F" w:rsidRDefault="00E55D63" w:rsidP="00D82A8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80"/>
                  <w:enabled/>
                  <w:calcOnExit w:val="0"/>
                  <w:helpText w:type="text" w:val="Format: DD.MM.ÅÅÅÅ"/>
                  <w:statusText w:type="text" w:val="TRYKK F1 FOR HJELP"/>
                  <w:textInput>
                    <w:type w:val="date"/>
                    <w:format w:val="dd.MM.yyyy"/>
                  </w:textInput>
                </w:ffData>
              </w:fldChar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</w:tr>
      <w:tr w:rsidR="003F5484" w:rsidRPr="0059442F" w14:paraId="1B38B2E3" w14:textId="77777777" w:rsidTr="000A009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C013E9C" w14:textId="77777777" w:rsidR="003F5484" w:rsidRPr="0059442F" w:rsidRDefault="003F5484" w:rsidP="004A646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Status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CBBDAA" w14:textId="77777777" w:rsidR="003F5484" w:rsidRPr="0059442F" w:rsidRDefault="003F5484" w:rsidP="004A646D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proofErr w:type="spellStart"/>
            <w:r w:rsidRPr="0059442F">
              <w:rPr>
                <w:rFonts w:ascii="Arial" w:eastAsia="MS Gothic" w:hAnsi="Arial" w:cs="Arial"/>
              </w:rPr>
              <w:t>Norgesmesterskap</w:t>
            </w:r>
            <w:proofErr w:type="spellEnd"/>
            <w:r w:rsidRPr="0059442F">
              <w:rPr>
                <w:rFonts w:ascii="Arial" w:eastAsia="MS Gothic" w:hAnsi="Arial" w:cs="Arial"/>
              </w:rPr>
              <w:t xml:space="preserve"> </w:t>
            </w:r>
            <w:r w:rsidRPr="0059442F">
              <w:rPr>
                <w:rFonts w:ascii="Segoe UI Symbol" w:eastAsia="MS Gothic" w:hAnsi="Segoe UI Symbol" w:cs="Segoe UI Symbol"/>
              </w:rPr>
              <w:t>☐</w:t>
            </w:r>
            <w:r w:rsidRPr="005944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524" w14:textId="77777777" w:rsidR="003F5484" w:rsidRPr="0059442F" w:rsidRDefault="003F5484" w:rsidP="004A646D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59442F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Norges Cup </w:t>
            </w:r>
            <w:r w:rsidRPr="0059442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F82D" w14:textId="4F86E7A7" w:rsidR="003F5484" w:rsidRPr="0059442F" w:rsidRDefault="003F5484" w:rsidP="004A646D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59442F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Åpen konk. </w:t>
            </w:r>
            <w:r w:rsidRPr="0059442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4A646D" w:rsidRPr="0059442F" w14:paraId="163973D7" w14:textId="77777777" w:rsidTr="00E55D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9336E74" w14:textId="77777777" w:rsidR="004A646D" w:rsidRPr="0059442F" w:rsidRDefault="004A646D" w:rsidP="004A646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Ønsket dato: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521369F" w14:textId="77777777" w:rsidR="004A646D" w:rsidRPr="0059442F" w:rsidRDefault="004A646D" w:rsidP="004A646D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80"/>
                  <w:enabled/>
                  <w:calcOnExit w:val="0"/>
                  <w:helpText w:type="text" w:val="Format: DD.MM.ÅÅÅÅ"/>
                  <w:statusText w:type="text" w:val="TRYKK F1 FOR HJELP"/>
                  <w:textInput>
                    <w:type w:val="date"/>
                    <w:format w:val="dd.MM.yyyy"/>
                  </w:textInput>
                </w:ffData>
              </w:fldChar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</w:tr>
      <w:tr w:rsidR="004A646D" w:rsidRPr="0059442F" w14:paraId="7B5E427D" w14:textId="77777777" w:rsidTr="00E55D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51DBF2C" w14:textId="77777777" w:rsidR="004A646D" w:rsidRPr="0059442F" w:rsidRDefault="004A646D" w:rsidP="004A646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t>Alternativ dato: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13BBA13" w14:textId="77777777" w:rsidR="004A646D" w:rsidRPr="0059442F" w:rsidRDefault="004A646D" w:rsidP="004A646D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80"/>
                  <w:enabled/>
                  <w:calcOnExit w:val="0"/>
                  <w:helpText w:type="text" w:val="Format: DD.MM.ÅÅÅÅ"/>
                  <w:statusText w:type="text" w:val="TRYKK F1 FOR HJELP"/>
                  <w:textInput>
                    <w:type w:val="date"/>
                    <w:format w:val="dd.MM.yyyy"/>
                  </w:textInput>
                </w:ffData>
              </w:fldChar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59442F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</w:tr>
    </w:tbl>
    <w:p w14:paraId="6A29C293" w14:textId="77777777" w:rsidR="004221CA" w:rsidRPr="0059442F" w:rsidRDefault="004221CA" w:rsidP="008C7431">
      <w:pPr>
        <w:tabs>
          <w:tab w:val="left" w:pos="1080"/>
        </w:tabs>
        <w:rPr>
          <w:rFonts w:ascii="Arial" w:hAnsi="Arial" w:cs="Arial"/>
          <w:sz w:val="18"/>
          <w:szCs w:val="18"/>
          <w:lang w:val="nb-NO"/>
        </w:rPr>
      </w:pPr>
    </w:p>
    <w:p w14:paraId="5F1A6355" w14:textId="2EEA0231" w:rsidR="004F5F8F" w:rsidRPr="0059442F" w:rsidRDefault="004A646D" w:rsidP="008E499F">
      <w:pPr>
        <w:rPr>
          <w:rFonts w:ascii="Arial" w:hAnsi="Arial" w:cs="Arial"/>
          <w:sz w:val="18"/>
          <w:szCs w:val="18"/>
          <w:lang w:val="nb-NO"/>
        </w:rPr>
      </w:pPr>
      <w:r w:rsidRPr="0059442F">
        <w:rPr>
          <w:rFonts w:ascii="Arial" w:hAnsi="Arial" w:cs="Arial"/>
          <w:sz w:val="20"/>
          <w:szCs w:val="20"/>
          <w:lang w:val="nb-NO"/>
        </w:rPr>
        <w:t>Søker må skrive under på at h</w:t>
      </w:r>
      <w:r w:rsidR="00021AA2">
        <w:rPr>
          <w:rFonts w:ascii="Arial" w:hAnsi="Arial" w:cs="Arial"/>
          <w:sz w:val="20"/>
          <w:szCs w:val="20"/>
          <w:lang w:val="nb-NO"/>
        </w:rPr>
        <w:t>*</w:t>
      </w:r>
      <w:r w:rsidRPr="0059442F">
        <w:rPr>
          <w:rFonts w:ascii="Arial" w:hAnsi="Arial" w:cs="Arial"/>
          <w:sz w:val="20"/>
          <w:szCs w:val="20"/>
          <w:lang w:val="nb-NO"/>
        </w:rPr>
        <w:t>n godtar og er innforstått med hvilken forpliktelse h</w:t>
      </w:r>
      <w:r w:rsidR="00021AA2">
        <w:rPr>
          <w:rFonts w:ascii="Arial" w:hAnsi="Arial" w:cs="Arial"/>
          <w:sz w:val="20"/>
          <w:szCs w:val="20"/>
          <w:lang w:val="nb-NO"/>
        </w:rPr>
        <w:t>*</w:t>
      </w:r>
      <w:r w:rsidRPr="0059442F">
        <w:rPr>
          <w:rFonts w:ascii="Arial" w:hAnsi="Arial" w:cs="Arial"/>
          <w:sz w:val="20"/>
          <w:szCs w:val="20"/>
          <w:lang w:val="nb-NO"/>
        </w:rPr>
        <w:t xml:space="preserve">n påtar seg i henhold til NMFs </w:t>
      </w:r>
      <w:r w:rsidR="00B86992" w:rsidRPr="0059442F">
        <w:rPr>
          <w:rFonts w:ascii="Arial" w:hAnsi="Arial" w:cs="Arial"/>
          <w:sz w:val="20"/>
          <w:szCs w:val="20"/>
          <w:lang w:val="nb-NO"/>
        </w:rPr>
        <w:t>reglement</w:t>
      </w:r>
      <w:r w:rsidRPr="0059442F">
        <w:rPr>
          <w:rFonts w:ascii="Arial" w:hAnsi="Arial" w:cs="Arial"/>
          <w:sz w:val="20"/>
          <w:szCs w:val="20"/>
          <w:lang w:val="nb-NO"/>
        </w:rPr>
        <w:t xml:space="preserve"> og NMFs standard arrangøravtale. NMFs standard arrangøravtale fås ved henvendelse til NMF.</w:t>
      </w:r>
    </w:p>
    <w:p w14:paraId="12619D3B" w14:textId="77777777" w:rsidR="00E769BD" w:rsidRPr="0059442F" w:rsidRDefault="00E769BD" w:rsidP="008E499F">
      <w:pPr>
        <w:rPr>
          <w:rFonts w:ascii="Arial" w:hAnsi="Arial" w:cs="Arial"/>
          <w:sz w:val="18"/>
          <w:szCs w:val="18"/>
          <w:lang w:val="nb-N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3960"/>
      </w:tblGrid>
      <w:tr w:rsidR="004538AB" w:rsidRPr="0059442F" w14:paraId="110C2F4D" w14:textId="77777777" w:rsidTr="004538AB">
        <w:trPr>
          <w:trHeight w:val="545"/>
        </w:trPr>
        <w:tc>
          <w:tcPr>
            <w:tcW w:w="44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D9A2BF" w14:textId="77777777" w:rsidR="00E769BD" w:rsidRPr="0059442F" w:rsidRDefault="00E769BD" w:rsidP="004538AB">
            <w:pPr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549B6" w14:textId="77777777" w:rsidR="00E769BD" w:rsidRPr="0059442F" w:rsidRDefault="00E769BD" w:rsidP="004538AB">
            <w:pPr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99A2C" w14:textId="77777777" w:rsidR="00E769BD" w:rsidRPr="0059442F" w:rsidRDefault="00E769BD" w:rsidP="004538AB">
            <w:pPr>
              <w:jc w:val="right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4538AB" w:rsidRPr="0059442F" w14:paraId="4B7EF1BA" w14:textId="77777777" w:rsidTr="004538AB">
        <w:trPr>
          <w:trHeight w:val="345"/>
        </w:trPr>
        <w:tc>
          <w:tcPr>
            <w:tcW w:w="44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7F61FD" w14:textId="77777777" w:rsidR="00E769BD" w:rsidRPr="0059442F" w:rsidRDefault="00B531CC" w:rsidP="004538AB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9442F">
              <w:rPr>
                <w:rFonts w:ascii="Arial" w:hAnsi="Arial" w:cs="Arial"/>
                <w:sz w:val="18"/>
                <w:szCs w:val="18"/>
                <w:lang w:val="nb-NO"/>
              </w:rPr>
              <w:t>Sted, dato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ED632" w14:textId="77777777" w:rsidR="00E769BD" w:rsidRPr="0059442F" w:rsidRDefault="00E769BD" w:rsidP="004538AB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CBE0E0" w14:textId="77777777" w:rsidR="00E769BD" w:rsidRPr="0059442F" w:rsidRDefault="00F37517" w:rsidP="004538AB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9442F">
              <w:rPr>
                <w:rFonts w:ascii="Arial" w:hAnsi="Arial" w:cs="Arial"/>
                <w:sz w:val="18"/>
                <w:szCs w:val="18"/>
                <w:lang w:val="nb-NO"/>
              </w:rPr>
              <w:t>U</w:t>
            </w:r>
            <w:r w:rsidR="00E769BD" w:rsidRPr="0059442F">
              <w:rPr>
                <w:rFonts w:ascii="Arial" w:hAnsi="Arial" w:cs="Arial"/>
                <w:sz w:val="18"/>
                <w:szCs w:val="18"/>
                <w:lang w:val="nb-NO"/>
              </w:rPr>
              <w:t>nderskrift</w:t>
            </w:r>
            <w:r w:rsidRPr="0059442F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="004A646D" w:rsidRPr="0059442F">
              <w:rPr>
                <w:rFonts w:ascii="Arial" w:hAnsi="Arial" w:cs="Arial"/>
                <w:sz w:val="18"/>
                <w:szCs w:val="18"/>
                <w:lang w:val="nb-NO"/>
              </w:rPr>
              <w:t>klubbleder</w:t>
            </w:r>
          </w:p>
        </w:tc>
      </w:tr>
    </w:tbl>
    <w:p w14:paraId="600C57CB" w14:textId="77777777" w:rsidR="00AA5723" w:rsidRPr="0059442F" w:rsidRDefault="00AA5723" w:rsidP="008E499F">
      <w:pPr>
        <w:rPr>
          <w:rFonts w:ascii="Arial" w:hAnsi="Arial" w:cs="Arial"/>
          <w:sz w:val="18"/>
          <w:szCs w:val="18"/>
          <w:lang w:val="nb-NO"/>
        </w:rPr>
      </w:pPr>
    </w:p>
    <w:p w14:paraId="5490DDD0" w14:textId="77777777" w:rsidR="004A646D" w:rsidRPr="0059442F" w:rsidRDefault="004A646D" w:rsidP="008E499F">
      <w:pPr>
        <w:rPr>
          <w:rFonts w:ascii="Arial" w:hAnsi="Arial" w:cs="Arial"/>
          <w:i/>
          <w:iCs/>
          <w:sz w:val="20"/>
          <w:szCs w:val="20"/>
          <w:lang w:val="nb-NO"/>
        </w:rPr>
      </w:pPr>
      <w:r w:rsidRPr="0059442F">
        <w:rPr>
          <w:rFonts w:ascii="Arial" w:hAnsi="Arial" w:cs="Arial"/>
          <w:i/>
          <w:iCs/>
          <w:sz w:val="20"/>
          <w:szCs w:val="20"/>
          <w:lang w:val="nb-NO"/>
        </w:rPr>
        <w:t xml:space="preserve">Vedlegg til søknaden: </w:t>
      </w:r>
    </w:p>
    <w:p w14:paraId="549A50F3" w14:textId="77777777" w:rsidR="004A646D" w:rsidRPr="0059442F" w:rsidRDefault="004A646D" w:rsidP="004A646D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nb-NO"/>
        </w:rPr>
      </w:pPr>
      <w:r w:rsidRPr="0059442F">
        <w:rPr>
          <w:rFonts w:ascii="Arial" w:hAnsi="Arial" w:cs="Arial"/>
          <w:sz w:val="20"/>
          <w:szCs w:val="20"/>
          <w:lang w:val="nb-NO"/>
        </w:rPr>
        <w:t xml:space="preserve">Kopi av </w:t>
      </w:r>
      <w:r w:rsidR="008C11C6" w:rsidRPr="0059442F">
        <w:rPr>
          <w:rFonts w:ascii="Arial" w:hAnsi="Arial" w:cs="Arial"/>
          <w:sz w:val="20"/>
          <w:szCs w:val="20"/>
          <w:lang w:val="nb-NO"/>
        </w:rPr>
        <w:t xml:space="preserve">styrevedtak </w:t>
      </w:r>
      <w:r w:rsidR="00265CBE" w:rsidRPr="0059442F">
        <w:rPr>
          <w:rFonts w:ascii="Arial" w:hAnsi="Arial" w:cs="Arial"/>
          <w:sz w:val="20"/>
          <w:szCs w:val="20"/>
          <w:lang w:val="nb-NO"/>
        </w:rPr>
        <w:t>hvor styret har vedtatt å søke om konkurransen</w:t>
      </w:r>
    </w:p>
    <w:p w14:paraId="2D7B329F" w14:textId="77777777" w:rsidR="00387D0D" w:rsidRPr="0059442F" w:rsidRDefault="00387D0D" w:rsidP="00387D0D">
      <w:pPr>
        <w:rPr>
          <w:rFonts w:ascii="Arial" w:hAnsi="Arial" w:cs="Arial"/>
          <w:sz w:val="20"/>
          <w:szCs w:val="20"/>
          <w:lang w:val="nb-NO"/>
        </w:rPr>
      </w:pPr>
    </w:p>
    <w:p w14:paraId="60D1A03A" w14:textId="5C313BD7" w:rsidR="00387D0D" w:rsidRPr="0059442F" w:rsidRDefault="00387D0D" w:rsidP="00387D0D">
      <w:pPr>
        <w:rPr>
          <w:rFonts w:ascii="Arial" w:hAnsi="Arial" w:cs="Arial"/>
          <w:sz w:val="20"/>
          <w:szCs w:val="20"/>
          <w:lang w:val="nb-NO"/>
        </w:rPr>
      </w:pPr>
      <w:r w:rsidRPr="0059442F">
        <w:rPr>
          <w:rFonts w:ascii="Arial" w:hAnsi="Arial" w:cs="Arial"/>
          <w:sz w:val="20"/>
          <w:szCs w:val="20"/>
          <w:lang w:val="nb-NO"/>
        </w:rPr>
        <w:t>Skjem</w:t>
      </w:r>
      <w:r w:rsidR="0002077D" w:rsidRPr="0059442F">
        <w:rPr>
          <w:rFonts w:ascii="Arial" w:hAnsi="Arial" w:cs="Arial"/>
          <w:sz w:val="20"/>
          <w:szCs w:val="20"/>
          <w:lang w:val="nb-NO"/>
        </w:rPr>
        <w:t>a</w:t>
      </w:r>
      <w:r w:rsidRPr="0059442F">
        <w:rPr>
          <w:rFonts w:ascii="Arial" w:hAnsi="Arial" w:cs="Arial"/>
          <w:sz w:val="20"/>
          <w:szCs w:val="20"/>
          <w:lang w:val="nb-NO"/>
        </w:rPr>
        <w:t xml:space="preserve">et fylles ut elektronisk og sendes til: </w:t>
      </w:r>
      <w:hyperlink r:id="rId11" w:history="1">
        <w:r w:rsidRPr="0059442F">
          <w:rPr>
            <w:rStyle w:val="Hyperkobling"/>
            <w:rFonts w:ascii="Arial" w:hAnsi="Arial" w:cs="Arial"/>
            <w:sz w:val="20"/>
            <w:szCs w:val="20"/>
            <w:lang w:val="nb-NO"/>
          </w:rPr>
          <w:t>nmf@nmfsport.no</w:t>
        </w:r>
      </w:hyperlink>
      <w:r w:rsidRPr="0059442F">
        <w:rPr>
          <w:rFonts w:ascii="Arial" w:hAnsi="Arial" w:cs="Arial"/>
          <w:sz w:val="20"/>
          <w:szCs w:val="20"/>
          <w:lang w:val="nb-NO"/>
        </w:rPr>
        <w:t>.</w:t>
      </w:r>
    </w:p>
    <w:sectPr w:rsidR="00387D0D" w:rsidRPr="0059442F" w:rsidSect="00936F5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488E" w14:textId="77777777" w:rsidR="00B2480D" w:rsidRDefault="00B2480D">
      <w:r>
        <w:separator/>
      </w:r>
    </w:p>
  </w:endnote>
  <w:endnote w:type="continuationSeparator" w:id="0">
    <w:p w14:paraId="0E007FBA" w14:textId="77777777" w:rsidR="00B2480D" w:rsidRDefault="00B2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882A" w14:textId="77777777" w:rsidR="00B531CC" w:rsidRPr="001C1A06" w:rsidRDefault="00B531CC" w:rsidP="001C1A06">
    <w:pPr>
      <w:pStyle w:val="Bunntekst"/>
      <w:jc w:val="right"/>
      <w:rPr>
        <w:rFonts w:ascii="Arial Narrow" w:hAnsi="Arial Narrow"/>
        <w:sz w:val="16"/>
        <w:szCs w:val="16"/>
        <w:lang w:val="nb-NO"/>
      </w:rPr>
    </w:pPr>
    <w:r>
      <w:rPr>
        <w:rFonts w:ascii="Arial Narrow" w:hAnsi="Arial Narrow"/>
        <w:sz w:val="16"/>
        <w:szCs w:val="16"/>
        <w:lang w:val="nb-NO"/>
      </w:rPr>
      <w:t>ami-05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EF0D" w14:textId="05F31843" w:rsidR="00B531CC" w:rsidRPr="001C1A06" w:rsidRDefault="00B2256D" w:rsidP="001C1A06">
    <w:pPr>
      <w:pStyle w:val="Bunntekst"/>
      <w:jc w:val="right"/>
      <w:rPr>
        <w:rFonts w:ascii="Arial Narrow" w:hAnsi="Arial Narrow"/>
        <w:sz w:val="16"/>
        <w:szCs w:val="16"/>
        <w:lang w:val="nb-NO"/>
      </w:rPr>
    </w:pPr>
    <w:r>
      <w:rPr>
        <w:rFonts w:ascii="Arial Narrow" w:hAnsi="Arial Narrow"/>
        <w:sz w:val="16"/>
        <w:szCs w:val="16"/>
        <w:lang w:val="nb-NO"/>
      </w:rPr>
      <w:t>Sist oppdatert: 29.05.2026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F1A2" w14:textId="77777777" w:rsidR="00B2480D" w:rsidRDefault="00B2480D">
      <w:r>
        <w:separator/>
      </w:r>
    </w:p>
  </w:footnote>
  <w:footnote w:type="continuationSeparator" w:id="0">
    <w:p w14:paraId="517B5DA1" w14:textId="77777777" w:rsidR="00B2480D" w:rsidRDefault="00B2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4284" w14:textId="5E33DD3D" w:rsidR="00B531CC" w:rsidRPr="00B531CC" w:rsidRDefault="0002077D" w:rsidP="00B531CC">
    <w:pPr>
      <w:jc w:val="right"/>
      <w:rPr>
        <w:rFonts w:ascii="Roboto" w:hAnsi="Roboto"/>
        <w:sz w:val="32"/>
        <w:szCs w:val="32"/>
        <w:lang w:val="nb-NO"/>
      </w:rPr>
    </w:pPr>
    <w:r>
      <w:rPr>
        <w:rFonts w:ascii="Roboto" w:hAnsi="Roboto"/>
        <w:noProof/>
      </w:rPr>
      <w:drawing>
        <wp:anchor distT="0" distB="0" distL="114300" distR="114300" simplePos="0" relativeHeight="251658240" behindDoc="0" locked="0" layoutInCell="1" allowOverlap="1" wp14:anchorId="5BF6FD4B" wp14:editId="52172D5B">
          <wp:simplePos x="0" y="0"/>
          <wp:positionH relativeFrom="margin">
            <wp:posOffset>-36830</wp:posOffset>
          </wp:positionH>
          <wp:positionV relativeFrom="margin">
            <wp:posOffset>-746125</wp:posOffset>
          </wp:positionV>
          <wp:extent cx="1953260" cy="497205"/>
          <wp:effectExtent l="0" t="0" r="0" b="0"/>
          <wp:wrapSquare wrapText="bothSides"/>
          <wp:docPr id="5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0F6" w14:textId="3400009C" w:rsidR="00B531CC" w:rsidRPr="00B26B17" w:rsidRDefault="0002077D" w:rsidP="00B26B17">
    <w:pPr>
      <w:pStyle w:val="Topptekst"/>
      <w:jc w:val="right"/>
      <w:rPr>
        <w:rFonts w:ascii="Comic Sans MS" w:hAnsi="Comic Sans MS"/>
        <w:sz w:val="72"/>
        <w:szCs w:val="72"/>
        <w:lang w:val="nb-NO"/>
      </w:rPr>
    </w:pPr>
    <w:r>
      <w:rPr>
        <w:rFonts w:ascii="Roboto" w:hAnsi="Roboto"/>
        <w:noProof/>
      </w:rPr>
      <w:drawing>
        <wp:anchor distT="0" distB="0" distL="114300" distR="114300" simplePos="0" relativeHeight="251657216" behindDoc="0" locked="0" layoutInCell="1" allowOverlap="1" wp14:anchorId="2D5FFB84" wp14:editId="6C7DDFCF">
          <wp:simplePos x="0" y="0"/>
          <wp:positionH relativeFrom="margin">
            <wp:posOffset>-570865</wp:posOffset>
          </wp:positionH>
          <wp:positionV relativeFrom="margin">
            <wp:posOffset>-650875</wp:posOffset>
          </wp:positionV>
          <wp:extent cx="1851025" cy="475615"/>
          <wp:effectExtent l="0" t="0" r="0" b="0"/>
          <wp:wrapSquare wrapText="bothSides"/>
          <wp:docPr id="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0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1CC">
      <w:rPr>
        <w:rFonts w:ascii="Comic Sans MS" w:hAnsi="Comic Sans MS"/>
        <w:sz w:val="72"/>
        <w:szCs w:val="72"/>
        <w:lang w:val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5AAD"/>
    <w:multiLevelType w:val="hybridMultilevel"/>
    <w:tmpl w:val="51661A5C"/>
    <w:lvl w:ilvl="0" w:tplc="6CAED1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5614D"/>
    <w:multiLevelType w:val="hybridMultilevel"/>
    <w:tmpl w:val="7F8A4164"/>
    <w:lvl w:ilvl="0" w:tplc="E6E22A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72396">
    <w:abstractNumId w:val="0"/>
  </w:num>
  <w:num w:numId="2" w16cid:durableId="89385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3"/>
    <w:rsid w:val="0002077D"/>
    <w:rsid w:val="00021AA2"/>
    <w:rsid w:val="0002736D"/>
    <w:rsid w:val="00056E41"/>
    <w:rsid w:val="000657A9"/>
    <w:rsid w:val="00090515"/>
    <w:rsid w:val="000A0095"/>
    <w:rsid w:val="000A0CC5"/>
    <w:rsid w:val="000F3B95"/>
    <w:rsid w:val="00112F46"/>
    <w:rsid w:val="0014226B"/>
    <w:rsid w:val="001466EA"/>
    <w:rsid w:val="001508E1"/>
    <w:rsid w:val="001A20CB"/>
    <w:rsid w:val="001A7B5D"/>
    <w:rsid w:val="001B23AC"/>
    <w:rsid w:val="001C1A06"/>
    <w:rsid w:val="001D343B"/>
    <w:rsid w:val="001D6C7D"/>
    <w:rsid w:val="001E521D"/>
    <w:rsid w:val="00217B87"/>
    <w:rsid w:val="00226520"/>
    <w:rsid w:val="00265CBE"/>
    <w:rsid w:val="0029596A"/>
    <w:rsid w:val="002A58EF"/>
    <w:rsid w:val="002A6066"/>
    <w:rsid w:val="002E09E8"/>
    <w:rsid w:val="002E460B"/>
    <w:rsid w:val="002F041D"/>
    <w:rsid w:val="0032735C"/>
    <w:rsid w:val="00333C05"/>
    <w:rsid w:val="0034677C"/>
    <w:rsid w:val="00351209"/>
    <w:rsid w:val="00355E68"/>
    <w:rsid w:val="003660A6"/>
    <w:rsid w:val="003736BF"/>
    <w:rsid w:val="00387D0D"/>
    <w:rsid w:val="003A06EF"/>
    <w:rsid w:val="003A3AC3"/>
    <w:rsid w:val="003A794F"/>
    <w:rsid w:val="003E7CB1"/>
    <w:rsid w:val="003F129C"/>
    <w:rsid w:val="003F2193"/>
    <w:rsid w:val="003F3009"/>
    <w:rsid w:val="003F5484"/>
    <w:rsid w:val="00416D3F"/>
    <w:rsid w:val="004221CA"/>
    <w:rsid w:val="00434688"/>
    <w:rsid w:val="004538AB"/>
    <w:rsid w:val="00491F3F"/>
    <w:rsid w:val="004A5E0A"/>
    <w:rsid w:val="004A646D"/>
    <w:rsid w:val="004B53FB"/>
    <w:rsid w:val="004C2C77"/>
    <w:rsid w:val="004D277B"/>
    <w:rsid w:val="004F5549"/>
    <w:rsid w:val="004F5F8F"/>
    <w:rsid w:val="00520977"/>
    <w:rsid w:val="00527977"/>
    <w:rsid w:val="00543F36"/>
    <w:rsid w:val="005664E9"/>
    <w:rsid w:val="00570932"/>
    <w:rsid w:val="00583AE4"/>
    <w:rsid w:val="0059442F"/>
    <w:rsid w:val="0059630A"/>
    <w:rsid w:val="005A1582"/>
    <w:rsid w:val="005B3F89"/>
    <w:rsid w:val="005C09A1"/>
    <w:rsid w:val="005C3EB0"/>
    <w:rsid w:val="005E7437"/>
    <w:rsid w:val="005F21FC"/>
    <w:rsid w:val="006263E4"/>
    <w:rsid w:val="00630B6F"/>
    <w:rsid w:val="00647CB8"/>
    <w:rsid w:val="00652CD5"/>
    <w:rsid w:val="00680960"/>
    <w:rsid w:val="00685135"/>
    <w:rsid w:val="006950CD"/>
    <w:rsid w:val="006B265C"/>
    <w:rsid w:val="006C2A9E"/>
    <w:rsid w:val="006D170E"/>
    <w:rsid w:val="006D6AB0"/>
    <w:rsid w:val="007019D0"/>
    <w:rsid w:val="007117A1"/>
    <w:rsid w:val="00721197"/>
    <w:rsid w:val="00726646"/>
    <w:rsid w:val="00735C51"/>
    <w:rsid w:val="0076433C"/>
    <w:rsid w:val="00790317"/>
    <w:rsid w:val="007E039E"/>
    <w:rsid w:val="0080097D"/>
    <w:rsid w:val="00815723"/>
    <w:rsid w:val="00826595"/>
    <w:rsid w:val="008A7EBD"/>
    <w:rsid w:val="008C11C6"/>
    <w:rsid w:val="008C7431"/>
    <w:rsid w:val="008D0909"/>
    <w:rsid w:val="008D1FE5"/>
    <w:rsid w:val="008D5DF3"/>
    <w:rsid w:val="008D687F"/>
    <w:rsid w:val="008D7272"/>
    <w:rsid w:val="008E0C08"/>
    <w:rsid w:val="008E499F"/>
    <w:rsid w:val="00910907"/>
    <w:rsid w:val="0092084F"/>
    <w:rsid w:val="00933D5A"/>
    <w:rsid w:val="0093541A"/>
    <w:rsid w:val="00936F5A"/>
    <w:rsid w:val="00951D7A"/>
    <w:rsid w:val="00952922"/>
    <w:rsid w:val="00972A80"/>
    <w:rsid w:val="00987709"/>
    <w:rsid w:val="009D5848"/>
    <w:rsid w:val="009E7388"/>
    <w:rsid w:val="00A01416"/>
    <w:rsid w:val="00A07558"/>
    <w:rsid w:val="00A30FD2"/>
    <w:rsid w:val="00A35BDD"/>
    <w:rsid w:val="00A362FF"/>
    <w:rsid w:val="00A42B97"/>
    <w:rsid w:val="00A61E15"/>
    <w:rsid w:val="00A73228"/>
    <w:rsid w:val="00A74329"/>
    <w:rsid w:val="00AA5723"/>
    <w:rsid w:val="00B01E2F"/>
    <w:rsid w:val="00B141C3"/>
    <w:rsid w:val="00B14AAD"/>
    <w:rsid w:val="00B20E50"/>
    <w:rsid w:val="00B2256D"/>
    <w:rsid w:val="00B22F7C"/>
    <w:rsid w:val="00B2480D"/>
    <w:rsid w:val="00B26B17"/>
    <w:rsid w:val="00B3614D"/>
    <w:rsid w:val="00B44BCC"/>
    <w:rsid w:val="00B531CC"/>
    <w:rsid w:val="00B6114D"/>
    <w:rsid w:val="00B624C8"/>
    <w:rsid w:val="00B85BBA"/>
    <w:rsid w:val="00B86992"/>
    <w:rsid w:val="00B90121"/>
    <w:rsid w:val="00B9388E"/>
    <w:rsid w:val="00B95C03"/>
    <w:rsid w:val="00BA083C"/>
    <w:rsid w:val="00BA71BC"/>
    <w:rsid w:val="00BF2632"/>
    <w:rsid w:val="00C038EA"/>
    <w:rsid w:val="00C25CBE"/>
    <w:rsid w:val="00C27408"/>
    <w:rsid w:val="00C618C9"/>
    <w:rsid w:val="00C71BD1"/>
    <w:rsid w:val="00C92741"/>
    <w:rsid w:val="00CA3B74"/>
    <w:rsid w:val="00CF6AD4"/>
    <w:rsid w:val="00D26719"/>
    <w:rsid w:val="00D4078F"/>
    <w:rsid w:val="00D462F7"/>
    <w:rsid w:val="00D468DF"/>
    <w:rsid w:val="00D5030F"/>
    <w:rsid w:val="00D734A7"/>
    <w:rsid w:val="00D82A89"/>
    <w:rsid w:val="00DA1B03"/>
    <w:rsid w:val="00DA703B"/>
    <w:rsid w:val="00DB4E64"/>
    <w:rsid w:val="00DC1EB7"/>
    <w:rsid w:val="00DC46C3"/>
    <w:rsid w:val="00DD267B"/>
    <w:rsid w:val="00DF6EB6"/>
    <w:rsid w:val="00E14E2B"/>
    <w:rsid w:val="00E46A58"/>
    <w:rsid w:val="00E51F0A"/>
    <w:rsid w:val="00E558CB"/>
    <w:rsid w:val="00E55D63"/>
    <w:rsid w:val="00E72E8C"/>
    <w:rsid w:val="00E7655E"/>
    <w:rsid w:val="00E769BD"/>
    <w:rsid w:val="00EB661C"/>
    <w:rsid w:val="00EF097E"/>
    <w:rsid w:val="00F008FC"/>
    <w:rsid w:val="00F021C4"/>
    <w:rsid w:val="00F03195"/>
    <w:rsid w:val="00F06D06"/>
    <w:rsid w:val="00F33AE4"/>
    <w:rsid w:val="00F37517"/>
    <w:rsid w:val="00F42783"/>
    <w:rsid w:val="00F438DB"/>
    <w:rsid w:val="00F4712A"/>
    <w:rsid w:val="00F524C3"/>
    <w:rsid w:val="00F54786"/>
    <w:rsid w:val="00F92B98"/>
    <w:rsid w:val="00FA108F"/>
    <w:rsid w:val="00FC2A2F"/>
    <w:rsid w:val="00FD6B1C"/>
    <w:rsid w:val="00FD7B28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7A0D2"/>
  <w15:chartTrackingRefBased/>
  <w15:docId w15:val="{274ED61D-3BD1-43AE-91E2-D1D79B49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6B265C"/>
    <w:rPr>
      <w:color w:val="0000FF"/>
      <w:u w:val="single"/>
    </w:rPr>
  </w:style>
  <w:style w:type="table" w:styleId="Tabellrutenett">
    <w:name w:val="Table Grid"/>
    <w:basedOn w:val="Vanligtabell"/>
    <w:rsid w:val="0070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F4278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42783"/>
    <w:pPr>
      <w:tabs>
        <w:tab w:val="center" w:pos="4536"/>
        <w:tab w:val="right" w:pos="9072"/>
      </w:tabs>
    </w:pPr>
  </w:style>
  <w:style w:type="character" w:styleId="Merknadsreferanse">
    <w:name w:val="annotation reference"/>
    <w:semiHidden/>
    <w:rsid w:val="002E09E8"/>
    <w:rPr>
      <w:sz w:val="16"/>
      <w:szCs w:val="16"/>
    </w:rPr>
  </w:style>
  <w:style w:type="paragraph" w:styleId="Merknadstekst">
    <w:name w:val="annotation text"/>
    <w:basedOn w:val="Normal"/>
    <w:semiHidden/>
    <w:rsid w:val="002E09E8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2E09E8"/>
    <w:rPr>
      <w:b/>
      <w:bCs/>
    </w:rPr>
  </w:style>
  <w:style w:type="paragraph" w:styleId="Bobletekst">
    <w:name w:val="Balloon Text"/>
    <w:basedOn w:val="Normal"/>
    <w:semiHidden/>
    <w:rsid w:val="002E09E8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rsid w:val="004221CA"/>
  </w:style>
  <w:style w:type="paragraph" w:styleId="Revisjon">
    <w:name w:val="Revision"/>
    <w:hidden/>
    <w:uiPriority w:val="99"/>
    <w:semiHidden/>
    <w:rsid w:val="008C7431"/>
    <w:rPr>
      <w:sz w:val="24"/>
      <w:szCs w:val="24"/>
      <w:lang w:val="en-US" w:eastAsia="en-US"/>
    </w:rPr>
  </w:style>
  <w:style w:type="character" w:styleId="Ulstomtale">
    <w:name w:val="Unresolved Mention"/>
    <w:uiPriority w:val="99"/>
    <w:semiHidden/>
    <w:unhideWhenUsed/>
    <w:rsid w:val="00355E68"/>
    <w:rPr>
      <w:color w:val="605E5C"/>
      <w:shd w:val="clear" w:color="auto" w:fill="E1DFDD"/>
    </w:rPr>
  </w:style>
  <w:style w:type="paragraph" w:customStyle="1" w:styleId="Standard">
    <w:name w:val="Standard"/>
    <w:rsid w:val="00E55D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mf@nmfsport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nmf@nmfspor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NMF%20Maler%20og%20skjema\NYTT%20FORMAT%20maler%20&amp;%20skjema%202006\Mal%20juryprotokoll%20elektronis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277fd-a029-4900-b985-7b95e2b0b566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FBA7688A9D741AA9014646D14F40D" ma:contentTypeVersion="18" ma:contentTypeDescription="Opprett et nytt dokument." ma:contentTypeScope="" ma:versionID="655a0ee2cf6e5b2e7f5227ada2dba66a">
  <xsd:schema xmlns:xsd="http://www.w3.org/2001/XMLSchema" xmlns:xs="http://www.w3.org/2001/XMLSchema" xmlns:p="http://schemas.microsoft.com/office/2006/metadata/properties" xmlns:ns2="27524694-b7eb-4b69-a9f5-457342c229a4" xmlns:ns3="f6b277fd-a029-4900-b985-7b95e2b0b566" xmlns:ns4="9e538389-cabc-4d4e-918a-8beb7ac0ecaa" targetNamespace="http://schemas.microsoft.com/office/2006/metadata/properties" ma:root="true" ma:fieldsID="6eb8ad1102c4a811273f3f82f03e3520" ns2:_="" ns3:_="" ns4:_="">
    <xsd:import namespace="27524694-b7eb-4b69-a9f5-457342c229a4"/>
    <xsd:import namespace="f6b277fd-a029-4900-b985-7b95e2b0b566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4694-b7eb-4b69-a9f5-457342c22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77fd-a029-4900-b985-7b95e2b0b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430655d-5719-490b-9a8a-ec6774134853}" ma:internalName="TaxCatchAll" ma:showField="CatchAllData" ma:web="27524694-b7eb-4b69-a9f5-457342c22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6956F-E843-4AD0-A21F-8AD5B426C3FA}">
  <ds:schemaRefs>
    <ds:schemaRef ds:uri="http://schemas.microsoft.com/office/2006/metadata/properties"/>
    <ds:schemaRef ds:uri="http://schemas.microsoft.com/office/infopath/2007/PartnerControls"/>
    <ds:schemaRef ds:uri="f6b277fd-a029-4900-b985-7b95e2b0b566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B4E17D69-17AF-4AEC-B528-939CBEC78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8EC17-939D-424D-8330-27B15C8C9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24694-b7eb-4b69-a9f5-457342c229a4"/>
    <ds:schemaRef ds:uri="f6b277fd-a029-4900-b985-7b95e2b0b566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K:\NMF Maler og skjema\NYTT FORMAT maler &amp; skjema 2006\Mal juryprotokoll elektronisk.dot</Template>
  <TotalTime>5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STEVNERAPPORT</vt:lpstr>
    </vt:vector>
  </TitlesOfParts>
  <Company>Norges Idrettsforbund</Company>
  <LinksUpToDate>false</LinksUpToDate>
  <CharactersWithSpaces>1273</CharactersWithSpaces>
  <SharedDoc>false</SharedDoc>
  <HLinks>
    <vt:vector size="6" baseType="variant">
      <vt:variant>
        <vt:i4>2162700</vt:i4>
      </vt:variant>
      <vt:variant>
        <vt:i4>0</vt:i4>
      </vt:variant>
      <vt:variant>
        <vt:i4>0</vt:i4>
      </vt:variant>
      <vt:variant>
        <vt:i4>5</vt:i4>
      </vt:variant>
      <vt:variant>
        <vt:lpwstr>mailto:nmf@nmfsport.no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STEVNERAPPORT</dc:title>
  <dc:subject/>
  <dc:creator>IK06_LIKO</dc:creator>
  <cp:keywords/>
  <dc:description/>
  <cp:lastModifiedBy>Evant, Marthe</cp:lastModifiedBy>
  <cp:revision>7</cp:revision>
  <cp:lastPrinted>1899-12-31T23:00:00Z</cp:lastPrinted>
  <dcterms:created xsi:type="dcterms:W3CDTF">2026-05-22T10:33:00Z</dcterms:created>
  <dcterms:modified xsi:type="dcterms:W3CDTF">2026-06-01T06:54:00Z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0x010100C53FBA7688A9D741AA9014646D14F40D</vt:lpwstr>
  </property>
</Properties>
</file>